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8495" w14:textId="35BF08BC" w:rsidR="003E26EE" w:rsidRPr="003E26EE" w:rsidRDefault="003E26EE" w:rsidP="00E4141E">
      <w:pPr>
        <w:rPr>
          <w:b/>
          <w:bCs/>
          <w:i/>
          <w:iCs/>
          <w:color w:val="0000FF"/>
          <w:u w:val="single"/>
        </w:rPr>
      </w:pPr>
      <w:r w:rsidRPr="003E26EE">
        <w:rPr>
          <w:i/>
          <w:iCs/>
          <w:u w:val="single"/>
        </w:rPr>
        <w:t xml:space="preserve">                               </w:t>
      </w:r>
    </w:p>
    <w:p w14:paraId="5D339D7E" w14:textId="77777777" w:rsidR="003E26EE" w:rsidRDefault="003E26EE" w:rsidP="00E4141E">
      <w:pPr>
        <w:rPr>
          <w:b/>
          <w:bCs/>
          <w:u w:val="single"/>
        </w:rPr>
      </w:pPr>
    </w:p>
    <w:p w14:paraId="19B6ABDC" w14:textId="77777777" w:rsidR="003E26EE" w:rsidRDefault="003E26EE" w:rsidP="00E4141E">
      <w:pPr>
        <w:rPr>
          <w:b/>
          <w:bCs/>
          <w:u w:val="single"/>
        </w:rPr>
      </w:pPr>
    </w:p>
    <w:p w14:paraId="67CB4E2B" w14:textId="77777777" w:rsidR="003E26EE" w:rsidRDefault="003E26EE" w:rsidP="00E4141E">
      <w:pPr>
        <w:rPr>
          <w:b/>
          <w:bCs/>
          <w:u w:val="single"/>
        </w:rPr>
      </w:pPr>
    </w:p>
    <w:p w14:paraId="194AA897" w14:textId="77777777" w:rsidR="003E26EE" w:rsidRDefault="003E26EE" w:rsidP="00E4141E">
      <w:pPr>
        <w:rPr>
          <w:b/>
          <w:bCs/>
          <w:u w:val="single"/>
        </w:rPr>
      </w:pPr>
    </w:p>
    <w:p w14:paraId="0A6B53C2" w14:textId="77777777" w:rsidR="003E26EE" w:rsidRDefault="003E26EE" w:rsidP="00E4141E">
      <w:pPr>
        <w:rPr>
          <w:b/>
          <w:bCs/>
          <w:u w:val="single"/>
        </w:rPr>
      </w:pPr>
    </w:p>
    <w:p w14:paraId="02C86E18" w14:textId="77777777" w:rsidR="003E26EE" w:rsidRDefault="003E26EE" w:rsidP="00E4141E">
      <w:pPr>
        <w:rPr>
          <w:b/>
          <w:bCs/>
          <w:u w:val="single"/>
        </w:rPr>
      </w:pPr>
    </w:p>
    <w:p w14:paraId="166643A2" w14:textId="77777777" w:rsidR="003E26EE" w:rsidRDefault="003E26EE" w:rsidP="00E4141E">
      <w:pPr>
        <w:rPr>
          <w:b/>
          <w:bCs/>
          <w:u w:val="single"/>
        </w:rPr>
      </w:pPr>
    </w:p>
    <w:p w14:paraId="0E0310B0" w14:textId="63F30C7D" w:rsidR="003E26EE" w:rsidRPr="003E26EE" w:rsidRDefault="003E26EE" w:rsidP="00E4141E">
      <w:pPr>
        <w:rPr>
          <w:b/>
          <w:bCs/>
          <w:u w:val="single"/>
        </w:rPr>
        <w:sectPr w:rsidR="003E26EE" w:rsidRPr="003E26EE" w:rsidSect="00EC10ED">
          <w:headerReference w:type="default" r:id="rId7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tbl>
      <w:tblPr>
        <w:tblW w:w="10640" w:type="dxa"/>
        <w:tblInd w:w="-70" w:type="dxa"/>
        <w:shd w:val="clear" w:color="auto" w:fill="FFFD8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"/>
        <w:gridCol w:w="2250"/>
        <w:gridCol w:w="8316"/>
      </w:tblGrid>
      <w:tr w:rsidR="003E26EE" w:rsidRPr="003E26EE" w14:paraId="068D7FE3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4364A151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QPW7V     </w:t>
            </w:r>
          </w:p>
        </w:tc>
      </w:tr>
      <w:tr w:rsidR="003E26EE" w:rsidRPr="003E26EE" w14:paraId="498AC610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D6FEAAC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70GFM     </w:t>
            </w:r>
          </w:p>
        </w:tc>
      </w:tr>
      <w:tr w:rsidR="003E26EE" w:rsidRPr="003E26EE" w14:paraId="21A594E4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BDD3E2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GP0DK     </w:t>
            </w:r>
          </w:p>
        </w:tc>
      </w:tr>
      <w:tr w:rsidR="003E26EE" w:rsidRPr="003E26EE" w14:paraId="07694437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84DB01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PYEM8     </w:t>
            </w:r>
          </w:p>
        </w:tc>
      </w:tr>
      <w:tr w:rsidR="003E26EE" w:rsidRPr="003E26EE" w14:paraId="53A1FC6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C6AADFF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K2LY3     </w:t>
            </w:r>
          </w:p>
        </w:tc>
      </w:tr>
      <w:tr w:rsidR="003E26EE" w:rsidRPr="003E26EE" w14:paraId="18F09601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85DFE4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A6YST     </w:t>
            </w:r>
          </w:p>
        </w:tc>
      </w:tr>
      <w:tr w:rsidR="003E26EE" w:rsidRPr="003E26EE" w14:paraId="75A8D9A7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0B75E4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HOHK9     </w:t>
            </w:r>
          </w:p>
        </w:tc>
      </w:tr>
      <w:tr w:rsidR="003E26EE" w:rsidRPr="003E26EE" w14:paraId="0C39DC51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9B2D24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54HC1     </w:t>
            </w:r>
          </w:p>
        </w:tc>
      </w:tr>
      <w:tr w:rsidR="003E26EE" w:rsidRPr="003E26EE" w14:paraId="175D0EE5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2C5BFD5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AWIU2     </w:t>
            </w:r>
          </w:p>
        </w:tc>
      </w:tr>
      <w:tr w:rsidR="003E26EE" w:rsidRPr="003E26EE" w14:paraId="757AA9C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81129B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I27X2     </w:t>
            </w:r>
          </w:p>
        </w:tc>
      </w:tr>
      <w:tr w:rsidR="003E26EE" w:rsidRPr="003E26EE" w14:paraId="513451D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DD0E02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A7YST     </w:t>
            </w:r>
          </w:p>
        </w:tc>
      </w:tr>
      <w:tr w:rsidR="003E26EE" w:rsidRPr="003E26EE" w14:paraId="04DB752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F34BA4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DL14F     </w:t>
            </w:r>
          </w:p>
        </w:tc>
      </w:tr>
      <w:tr w:rsidR="003E26EE" w:rsidRPr="003E26EE" w14:paraId="62EEE6E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22A7C4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A0C7K     </w:t>
            </w:r>
          </w:p>
        </w:tc>
      </w:tr>
      <w:tr w:rsidR="003E26EE" w:rsidRPr="003E26EE" w14:paraId="450A30F2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21D9C8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Y271R     </w:t>
            </w:r>
          </w:p>
        </w:tc>
      </w:tr>
      <w:tr w:rsidR="003E26EE" w:rsidRPr="003E26EE" w14:paraId="4FEA575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304883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KBEYM     </w:t>
            </w:r>
          </w:p>
        </w:tc>
      </w:tr>
      <w:tr w:rsidR="003E26EE" w:rsidRPr="003E26EE" w14:paraId="107795CD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C2632C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CS8J8     </w:t>
            </w:r>
          </w:p>
        </w:tc>
      </w:tr>
      <w:tr w:rsidR="003E26EE" w:rsidRPr="003E26EE" w14:paraId="5030BBC1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6BA9D4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CXINC     </w:t>
            </w:r>
          </w:p>
        </w:tc>
      </w:tr>
      <w:tr w:rsidR="003E26EE" w:rsidRPr="003E26EE" w14:paraId="2535208D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89FCAD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L3DRW     </w:t>
            </w:r>
          </w:p>
        </w:tc>
      </w:tr>
      <w:tr w:rsidR="003E26EE" w:rsidRPr="003E26EE" w14:paraId="4ED79F50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22E8CA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83GGV     </w:t>
            </w:r>
          </w:p>
        </w:tc>
      </w:tr>
      <w:tr w:rsidR="003E26EE" w:rsidRPr="003E26EE" w14:paraId="5F2EB2F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4107B16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KNTW3     </w:t>
            </w:r>
          </w:p>
        </w:tc>
      </w:tr>
      <w:tr w:rsidR="003E26EE" w:rsidRPr="003E26EE" w14:paraId="0300113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D95483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6TQ09     </w:t>
            </w:r>
          </w:p>
        </w:tc>
      </w:tr>
      <w:tr w:rsidR="003E26EE" w:rsidRPr="003E26EE" w14:paraId="28BD6AC5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4A13D6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GRRU4     </w:t>
            </w:r>
          </w:p>
        </w:tc>
      </w:tr>
      <w:tr w:rsidR="003E26EE" w:rsidRPr="003E26EE" w14:paraId="291D17ED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5B5C39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O0BZJ     </w:t>
            </w:r>
          </w:p>
        </w:tc>
      </w:tr>
      <w:tr w:rsidR="003E26EE" w:rsidRPr="003E26EE" w14:paraId="12E731E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C2BAF0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NB916     </w:t>
            </w:r>
          </w:p>
        </w:tc>
      </w:tr>
      <w:tr w:rsidR="003E26EE" w:rsidRPr="003E26EE" w14:paraId="45F9FD86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4A7357B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9Z1UW     </w:t>
            </w:r>
          </w:p>
        </w:tc>
      </w:tr>
      <w:tr w:rsidR="003E26EE" w:rsidRPr="003E26EE" w14:paraId="1C0BEB8B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27FCDE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FN26W     </w:t>
            </w:r>
          </w:p>
        </w:tc>
      </w:tr>
      <w:tr w:rsidR="003E26EE" w:rsidRPr="003E26EE" w14:paraId="1B833F3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058034C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Z53D4     </w:t>
            </w:r>
          </w:p>
        </w:tc>
      </w:tr>
      <w:tr w:rsidR="003E26EE" w:rsidRPr="003E26EE" w14:paraId="3E40B31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51E160D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ZP8GQ     </w:t>
            </w:r>
          </w:p>
        </w:tc>
      </w:tr>
      <w:tr w:rsidR="003E26EE" w:rsidRPr="003E26EE" w14:paraId="2998702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324107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NHGRQ     </w:t>
            </w:r>
          </w:p>
        </w:tc>
      </w:tr>
      <w:tr w:rsidR="003E26EE" w:rsidRPr="003E26EE" w14:paraId="04124BC5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813A0F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2JDJ2     </w:t>
            </w:r>
          </w:p>
        </w:tc>
      </w:tr>
      <w:tr w:rsidR="003E26EE" w:rsidRPr="003E26EE" w14:paraId="652CDFF6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4CF16E9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UG4UI     </w:t>
            </w:r>
          </w:p>
        </w:tc>
      </w:tr>
      <w:tr w:rsidR="003E26EE" w:rsidRPr="003E26EE" w14:paraId="522EB244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598CE4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8JQJB     </w:t>
            </w:r>
          </w:p>
        </w:tc>
      </w:tr>
      <w:tr w:rsidR="003E26EE" w:rsidRPr="003E26EE" w14:paraId="2D353CF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479BC2F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R6TXZ     </w:t>
            </w:r>
          </w:p>
        </w:tc>
      </w:tr>
      <w:tr w:rsidR="003E26EE" w:rsidRPr="003E26EE" w14:paraId="04934F00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E711DD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DCHC8     </w:t>
            </w:r>
          </w:p>
        </w:tc>
      </w:tr>
      <w:tr w:rsidR="003E26EE" w:rsidRPr="003E26EE" w14:paraId="1CDC95E4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24A70F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8D236     </w:t>
            </w:r>
          </w:p>
        </w:tc>
      </w:tr>
      <w:tr w:rsidR="003E26EE" w:rsidRPr="003E26EE" w14:paraId="1DFA685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56EFD5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GTH1Z     </w:t>
            </w:r>
          </w:p>
        </w:tc>
      </w:tr>
      <w:tr w:rsidR="003E26EE" w:rsidRPr="003E26EE" w14:paraId="785702D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A82D5F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AOUDC     </w:t>
            </w:r>
          </w:p>
        </w:tc>
      </w:tr>
      <w:tr w:rsidR="003E26EE" w:rsidRPr="003E26EE" w14:paraId="733CCCB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D153FC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01U2B     </w:t>
            </w:r>
          </w:p>
        </w:tc>
      </w:tr>
      <w:tr w:rsidR="003E26EE" w:rsidRPr="003E26EE" w14:paraId="10830AB3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E86B2B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RIT9O     </w:t>
            </w:r>
          </w:p>
        </w:tc>
      </w:tr>
      <w:tr w:rsidR="003E26EE" w:rsidRPr="003E26EE" w14:paraId="001240A5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E3E1E0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YARJC     </w:t>
            </w:r>
          </w:p>
        </w:tc>
      </w:tr>
      <w:tr w:rsidR="003E26EE" w:rsidRPr="003E26EE" w14:paraId="4D9FF1B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746AE7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8X4SD     </w:t>
            </w:r>
          </w:p>
        </w:tc>
      </w:tr>
      <w:tr w:rsidR="003E26EE" w:rsidRPr="003E26EE" w14:paraId="6572C1FD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C098CFF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WYR20     </w:t>
            </w:r>
          </w:p>
        </w:tc>
      </w:tr>
      <w:tr w:rsidR="003E26EE" w:rsidRPr="003E26EE" w14:paraId="68B7C2A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E88FF51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TBM4A     </w:t>
            </w:r>
          </w:p>
        </w:tc>
      </w:tr>
      <w:tr w:rsidR="003E26EE" w:rsidRPr="003E26EE" w14:paraId="3E5531D2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CB3872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M085J     </w:t>
            </w:r>
          </w:p>
        </w:tc>
      </w:tr>
      <w:tr w:rsidR="003E26EE" w:rsidRPr="003E26EE" w14:paraId="733A08B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5651DED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JBJ8H     </w:t>
            </w:r>
          </w:p>
        </w:tc>
      </w:tr>
      <w:tr w:rsidR="003E26EE" w:rsidRPr="003E26EE" w14:paraId="50E69C13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46DBC8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FPA7V     </w:t>
            </w:r>
          </w:p>
        </w:tc>
      </w:tr>
      <w:tr w:rsidR="003E26EE" w:rsidRPr="003E26EE" w14:paraId="70263DF1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9FE699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SGX74     </w:t>
            </w:r>
          </w:p>
        </w:tc>
      </w:tr>
      <w:tr w:rsidR="003E26EE" w:rsidRPr="003E26EE" w14:paraId="0EFCF2DE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623303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H5UGB     </w:t>
            </w:r>
          </w:p>
        </w:tc>
      </w:tr>
      <w:tr w:rsidR="003E26EE" w:rsidRPr="003E26EE" w14:paraId="5D09EC1E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8FDD610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USP6X     </w:t>
            </w:r>
          </w:p>
        </w:tc>
      </w:tr>
      <w:tr w:rsidR="003E26EE" w:rsidRPr="003E26EE" w14:paraId="792D3594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0B41F9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W1ZJK     </w:t>
            </w:r>
          </w:p>
        </w:tc>
      </w:tr>
      <w:tr w:rsidR="003E26EE" w:rsidRPr="003E26EE" w14:paraId="3BE5B8D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66D586A" w14:textId="602EF541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     </w:t>
            </w:r>
          </w:p>
        </w:tc>
      </w:tr>
      <w:tr w:rsidR="003E26EE" w:rsidRPr="003E26EE" w14:paraId="173CAD32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6F1043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KO5ZY     </w:t>
            </w:r>
          </w:p>
        </w:tc>
      </w:tr>
      <w:tr w:rsidR="003E26EE" w:rsidRPr="003E26EE" w14:paraId="0FC1B45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DCD1595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40U2T     </w:t>
            </w:r>
          </w:p>
        </w:tc>
      </w:tr>
      <w:tr w:rsidR="003E26EE" w:rsidRPr="003E26EE" w14:paraId="22304E6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5315FA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8QG62     </w:t>
            </w:r>
          </w:p>
        </w:tc>
      </w:tr>
      <w:tr w:rsidR="003E26EE" w:rsidRPr="003E26EE" w14:paraId="61C9672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23CCE7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RGTJV     </w:t>
            </w:r>
          </w:p>
        </w:tc>
      </w:tr>
      <w:tr w:rsidR="003E26EE" w:rsidRPr="003E26EE" w14:paraId="26FB47A2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687E8D1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7XFX3     </w:t>
            </w:r>
          </w:p>
        </w:tc>
      </w:tr>
      <w:tr w:rsidR="003E26EE" w:rsidRPr="003E26EE" w14:paraId="10F4842B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0F7E40D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RRPH5     </w:t>
            </w:r>
          </w:p>
        </w:tc>
      </w:tr>
      <w:tr w:rsidR="003E26EE" w:rsidRPr="003E26EE" w14:paraId="19A22961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F7F1701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A2YST     </w:t>
            </w:r>
          </w:p>
        </w:tc>
      </w:tr>
      <w:tr w:rsidR="003E26EE" w:rsidRPr="003E26EE" w14:paraId="6E867B6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D1A2190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HDRY3     </w:t>
            </w:r>
          </w:p>
        </w:tc>
      </w:tr>
      <w:tr w:rsidR="003E26EE" w:rsidRPr="003E26EE" w14:paraId="09433BD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8394CC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EJJ1R     </w:t>
            </w:r>
          </w:p>
        </w:tc>
      </w:tr>
      <w:tr w:rsidR="003E26EE" w:rsidRPr="003E26EE" w14:paraId="1E2B7381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35BA73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01I8P     </w:t>
            </w:r>
          </w:p>
        </w:tc>
      </w:tr>
      <w:tr w:rsidR="003E26EE" w:rsidRPr="003E26EE" w14:paraId="4880C7D0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3FAD31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WXNVX     </w:t>
            </w:r>
          </w:p>
        </w:tc>
      </w:tr>
      <w:tr w:rsidR="003E26EE" w:rsidRPr="003E26EE" w14:paraId="79ABEA6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F7E41B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R5SAM     </w:t>
            </w:r>
          </w:p>
        </w:tc>
      </w:tr>
      <w:tr w:rsidR="003E26EE" w:rsidRPr="003E26EE" w14:paraId="64ECDDF1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34DA62D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A5YST     </w:t>
            </w:r>
          </w:p>
        </w:tc>
      </w:tr>
      <w:tr w:rsidR="003E26EE" w:rsidRPr="003E26EE" w14:paraId="45553897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E0B5F55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PR6BN     </w:t>
            </w:r>
          </w:p>
        </w:tc>
      </w:tr>
      <w:tr w:rsidR="003E26EE" w:rsidRPr="003E26EE" w14:paraId="5B3FE12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168C44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MELE5     </w:t>
            </w:r>
          </w:p>
        </w:tc>
      </w:tr>
      <w:tr w:rsidR="003E26EE" w:rsidRPr="003E26EE" w14:paraId="795401E2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CADF9C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8AS2M     </w:t>
            </w:r>
          </w:p>
        </w:tc>
      </w:tr>
      <w:tr w:rsidR="003E26EE" w:rsidRPr="003E26EE" w14:paraId="77042E3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6D93CF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R4GOV     </w:t>
            </w:r>
          </w:p>
        </w:tc>
      </w:tr>
      <w:tr w:rsidR="003E26EE" w:rsidRPr="003E26EE" w14:paraId="0EDFA27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66EAC9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VM2I9     </w:t>
            </w:r>
          </w:p>
        </w:tc>
      </w:tr>
      <w:tr w:rsidR="003E26EE" w:rsidRPr="003E26EE" w14:paraId="38769B66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468EDC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0E7N2     </w:t>
            </w:r>
          </w:p>
        </w:tc>
      </w:tr>
      <w:tr w:rsidR="003E26EE" w:rsidRPr="003E26EE" w14:paraId="29C9097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934630F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8XIUD     </w:t>
            </w:r>
          </w:p>
        </w:tc>
      </w:tr>
      <w:tr w:rsidR="003E26EE" w:rsidRPr="003E26EE" w14:paraId="7BE754E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07D2453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UIZ71     </w:t>
            </w:r>
          </w:p>
        </w:tc>
      </w:tr>
      <w:tr w:rsidR="003E26EE" w:rsidRPr="003E26EE" w14:paraId="661BD29B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4B1DA9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46RLW     </w:t>
            </w:r>
          </w:p>
        </w:tc>
      </w:tr>
      <w:tr w:rsidR="003E26EE" w:rsidRPr="003E26EE" w14:paraId="3A0CBB2E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46B78F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6DV0H     </w:t>
            </w:r>
          </w:p>
        </w:tc>
      </w:tr>
      <w:tr w:rsidR="003E26EE" w:rsidRPr="003E26EE" w14:paraId="5BDDEAEE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5759B9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G7EHA     </w:t>
            </w:r>
          </w:p>
        </w:tc>
      </w:tr>
      <w:tr w:rsidR="003E26EE" w:rsidRPr="003E26EE" w14:paraId="40BB96B1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B8AA3D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proofErr w:type="gramStart"/>
            <w:r w:rsidRPr="003E26EE">
              <w:rPr>
                <w:color w:val="0000FF"/>
                <w:lang w:val="en-US"/>
              </w:rPr>
              <w:t>549RD</w:t>
            </w:r>
            <w:proofErr w:type="gramEnd"/>
            <w:r w:rsidRPr="003E26EE">
              <w:rPr>
                <w:color w:val="0000FF"/>
                <w:lang w:val="en-US"/>
              </w:rPr>
              <w:t xml:space="preserve">     </w:t>
            </w:r>
          </w:p>
        </w:tc>
      </w:tr>
      <w:tr w:rsidR="003E26EE" w:rsidRPr="003E26EE" w14:paraId="09B872F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790D140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5N71E     </w:t>
            </w:r>
          </w:p>
        </w:tc>
      </w:tr>
      <w:tr w:rsidR="003E26EE" w:rsidRPr="003E26EE" w14:paraId="69F98F2B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420661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3ZPSD     </w:t>
            </w:r>
          </w:p>
        </w:tc>
      </w:tr>
      <w:tr w:rsidR="003E26EE" w:rsidRPr="003E26EE" w14:paraId="73F7B8D4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5F6466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GWJID     </w:t>
            </w:r>
          </w:p>
        </w:tc>
      </w:tr>
      <w:tr w:rsidR="003E26EE" w:rsidRPr="003E26EE" w14:paraId="55A3D97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17A8DF0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MS877     </w:t>
            </w:r>
          </w:p>
        </w:tc>
      </w:tr>
      <w:tr w:rsidR="003E26EE" w:rsidRPr="003E26EE" w14:paraId="2B0499B0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9DAD40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TRALM     </w:t>
            </w:r>
          </w:p>
        </w:tc>
      </w:tr>
      <w:tr w:rsidR="003E26EE" w:rsidRPr="003E26EE" w14:paraId="189D7194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A88AE8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O92A8     </w:t>
            </w:r>
          </w:p>
        </w:tc>
      </w:tr>
      <w:tr w:rsidR="003E26EE" w:rsidRPr="003E26EE" w14:paraId="043B064D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B1AF52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9ZCUO     </w:t>
            </w:r>
          </w:p>
        </w:tc>
      </w:tr>
      <w:tr w:rsidR="003E26EE" w:rsidRPr="003E26EE" w14:paraId="6C60E534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76D6FA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9C1B2     </w:t>
            </w:r>
          </w:p>
        </w:tc>
      </w:tr>
      <w:tr w:rsidR="003E26EE" w:rsidRPr="003E26EE" w14:paraId="03BCB84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C45FB0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HNAKE     </w:t>
            </w:r>
          </w:p>
        </w:tc>
      </w:tr>
      <w:tr w:rsidR="003E26EE" w:rsidRPr="003E26EE" w14:paraId="785FEF1E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9F6491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9WBKI     </w:t>
            </w:r>
          </w:p>
        </w:tc>
      </w:tr>
      <w:tr w:rsidR="003E26EE" w:rsidRPr="003E26EE" w14:paraId="30A405D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3654F6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IM3Z2     </w:t>
            </w:r>
          </w:p>
        </w:tc>
      </w:tr>
      <w:tr w:rsidR="003E26EE" w:rsidRPr="003E26EE" w14:paraId="3A4548B3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F81311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P04JN     </w:t>
            </w:r>
          </w:p>
        </w:tc>
      </w:tr>
      <w:tr w:rsidR="003E26EE" w:rsidRPr="003E26EE" w14:paraId="7A5F7DC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F02D2D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91DD8     </w:t>
            </w:r>
          </w:p>
        </w:tc>
      </w:tr>
      <w:tr w:rsidR="003E26EE" w:rsidRPr="003E26EE" w14:paraId="59765E9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C6A6A2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5LY11     </w:t>
            </w:r>
          </w:p>
        </w:tc>
      </w:tr>
      <w:tr w:rsidR="003E26EE" w:rsidRPr="003E26EE" w14:paraId="1DF5D3D7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D1872B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293TZ     </w:t>
            </w:r>
          </w:p>
        </w:tc>
      </w:tr>
      <w:tr w:rsidR="003E26EE" w:rsidRPr="003E26EE" w14:paraId="1476976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7ACC8E2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VTHVJ     </w:t>
            </w:r>
          </w:p>
        </w:tc>
      </w:tr>
      <w:tr w:rsidR="003E26EE" w:rsidRPr="003E26EE" w14:paraId="18EBE46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49C3D6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ZWX64     </w:t>
            </w:r>
          </w:p>
        </w:tc>
      </w:tr>
      <w:tr w:rsidR="003E26EE" w:rsidRPr="003E26EE" w14:paraId="1265F9A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CA6B47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YS2FF     </w:t>
            </w:r>
          </w:p>
        </w:tc>
      </w:tr>
      <w:tr w:rsidR="003E26EE" w:rsidRPr="003E26EE" w14:paraId="313D9713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D27F70D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R534P     </w:t>
            </w:r>
          </w:p>
        </w:tc>
      </w:tr>
      <w:tr w:rsidR="003E26EE" w:rsidRPr="003E26EE" w14:paraId="0B9EAC0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2D9765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6MV2O     </w:t>
            </w:r>
          </w:p>
        </w:tc>
      </w:tr>
      <w:tr w:rsidR="003E26EE" w:rsidRPr="003E26EE" w14:paraId="31C1B10D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13B0F2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KPSBG     </w:t>
            </w:r>
          </w:p>
        </w:tc>
      </w:tr>
      <w:tr w:rsidR="003E26EE" w:rsidRPr="003E26EE" w14:paraId="3D5E2B1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EB1FDB0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9X1TJ     </w:t>
            </w:r>
          </w:p>
        </w:tc>
      </w:tr>
      <w:tr w:rsidR="003E26EE" w:rsidRPr="003E26EE" w14:paraId="2A716FB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0A80FC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4SKYX     </w:t>
            </w:r>
          </w:p>
        </w:tc>
      </w:tr>
      <w:tr w:rsidR="003E26EE" w:rsidRPr="003E26EE" w14:paraId="64E2C686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CD7FBC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H34PL     </w:t>
            </w:r>
          </w:p>
        </w:tc>
      </w:tr>
      <w:tr w:rsidR="003E26EE" w:rsidRPr="003E26EE" w14:paraId="3A74F4A3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AE6FC9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GV3KA     </w:t>
            </w:r>
          </w:p>
        </w:tc>
      </w:tr>
      <w:tr w:rsidR="003E26EE" w:rsidRPr="003E26EE" w14:paraId="4A3248B9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3D9EBA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O7UC4     </w:t>
            </w:r>
          </w:p>
        </w:tc>
      </w:tr>
      <w:tr w:rsidR="003E26EE" w:rsidRPr="003E26EE" w14:paraId="17FE4480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61CBFFF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EWY3A     </w:t>
            </w:r>
          </w:p>
        </w:tc>
      </w:tr>
      <w:tr w:rsidR="003E26EE" w:rsidRPr="003E26EE" w14:paraId="7B6EF037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0969215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0KYPA     </w:t>
            </w:r>
          </w:p>
        </w:tc>
      </w:tr>
      <w:tr w:rsidR="003E26EE" w:rsidRPr="003E26EE" w14:paraId="77D72F03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A025DD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C3S66     </w:t>
            </w:r>
          </w:p>
        </w:tc>
      </w:tr>
      <w:tr w:rsidR="003E26EE" w:rsidRPr="003E26EE" w14:paraId="72553834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533767C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LAIRH     </w:t>
            </w:r>
          </w:p>
        </w:tc>
      </w:tr>
      <w:tr w:rsidR="003E26EE" w:rsidRPr="003E26EE" w14:paraId="7D04586D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4A5A15D5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08ZBE     </w:t>
            </w:r>
          </w:p>
        </w:tc>
      </w:tr>
      <w:tr w:rsidR="003E26EE" w:rsidRPr="003E26EE" w14:paraId="56EC0B1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AC15BD0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UZS70     </w:t>
            </w:r>
          </w:p>
        </w:tc>
      </w:tr>
      <w:tr w:rsidR="003E26EE" w:rsidRPr="003E26EE" w14:paraId="31FE524E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38731521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G7T11     </w:t>
            </w:r>
          </w:p>
        </w:tc>
      </w:tr>
      <w:tr w:rsidR="003E26EE" w:rsidRPr="003E26EE" w14:paraId="45BE160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4A8407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93318     </w:t>
            </w:r>
          </w:p>
        </w:tc>
      </w:tr>
      <w:tr w:rsidR="003E26EE" w:rsidRPr="003E26EE" w14:paraId="08EAA328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86013F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R1X4Q     </w:t>
            </w:r>
          </w:p>
        </w:tc>
      </w:tr>
      <w:tr w:rsidR="003E26EE" w:rsidRPr="003E26EE" w14:paraId="0D8A3246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2C81E06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VDMHR     </w:t>
            </w:r>
          </w:p>
        </w:tc>
      </w:tr>
      <w:tr w:rsidR="003E26EE" w:rsidRPr="003E26EE" w14:paraId="5C1E5152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9B7680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JMC23     </w:t>
            </w:r>
          </w:p>
        </w:tc>
      </w:tr>
      <w:tr w:rsidR="003E26EE" w:rsidRPr="003E26EE" w14:paraId="542A159D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22297E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J2VQS     </w:t>
            </w:r>
          </w:p>
        </w:tc>
      </w:tr>
      <w:tr w:rsidR="003E26EE" w:rsidRPr="003E26EE" w14:paraId="32753A6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D8C17AD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3I24O     </w:t>
            </w:r>
          </w:p>
        </w:tc>
      </w:tr>
      <w:tr w:rsidR="003E26EE" w:rsidRPr="003E26EE" w14:paraId="26C24FDA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564EC401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4EZXK     </w:t>
            </w:r>
          </w:p>
        </w:tc>
      </w:tr>
      <w:tr w:rsidR="003E26EE" w:rsidRPr="003E26EE" w14:paraId="0F248F5C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77E30D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SR8X5     </w:t>
            </w:r>
          </w:p>
        </w:tc>
      </w:tr>
      <w:tr w:rsidR="003E26EE" w:rsidRPr="003E26EE" w14:paraId="7638484F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089C7B71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WCDEJ     </w:t>
            </w:r>
          </w:p>
        </w:tc>
      </w:tr>
      <w:tr w:rsidR="003E26EE" w:rsidRPr="003E26EE" w14:paraId="37215A65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683AE99F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F88WF     </w:t>
            </w:r>
          </w:p>
        </w:tc>
      </w:tr>
      <w:tr w:rsidR="003E26EE" w:rsidRPr="003E26EE" w14:paraId="287B1E6B" w14:textId="77777777" w:rsidTr="00012D16">
        <w:trPr>
          <w:gridBefore w:val="1"/>
          <w:wBefore w:w="74" w:type="dxa"/>
        </w:trPr>
        <w:tc>
          <w:tcPr>
            <w:tcW w:w="10566" w:type="dxa"/>
            <w:gridSpan w:val="2"/>
            <w:shd w:val="clear" w:color="auto" w:fill="FFFD8F"/>
            <w:hideMark/>
          </w:tcPr>
          <w:p w14:paraId="1595A22C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2PKNY     </w:t>
            </w:r>
          </w:p>
        </w:tc>
      </w:tr>
      <w:tr w:rsidR="003E26EE" w:rsidRPr="003E26EE" w14:paraId="4C5C32CD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164ABDB3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PBLBN     </w:t>
            </w:r>
          </w:p>
        </w:tc>
      </w:tr>
      <w:tr w:rsidR="003E26EE" w:rsidRPr="003E26EE" w14:paraId="43A14959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0815B3D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GXBNZ     </w:t>
            </w:r>
          </w:p>
        </w:tc>
      </w:tr>
      <w:tr w:rsidR="003E26EE" w:rsidRPr="003E26EE" w14:paraId="7AF9023F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1D87BA0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ZVIW3     </w:t>
            </w:r>
          </w:p>
        </w:tc>
      </w:tr>
      <w:tr w:rsidR="003E26EE" w:rsidRPr="003E26EE" w14:paraId="290282CA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3DD82B50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928WF     </w:t>
            </w:r>
          </w:p>
        </w:tc>
      </w:tr>
      <w:tr w:rsidR="003E26EE" w:rsidRPr="003E26EE" w14:paraId="6B76CF70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60605A5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ULB6N     </w:t>
            </w:r>
          </w:p>
        </w:tc>
      </w:tr>
      <w:tr w:rsidR="003E26EE" w:rsidRPr="003E26EE" w14:paraId="653734C1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4800E3FD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IGGBR     </w:t>
            </w:r>
          </w:p>
        </w:tc>
      </w:tr>
      <w:tr w:rsidR="003E26EE" w:rsidRPr="003E26EE" w14:paraId="33D0565F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11EFB3C5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NW3CL     </w:t>
            </w:r>
          </w:p>
        </w:tc>
      </w:tr>
      <w:tr w:rsidR="003E26EE" w:rsidRPr="003E26EE" w14:paraId="20CB37EE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5A8E5121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GK5TC     </w:t>
            </w:r>
          </w:p>
        </w:tc>
      </w:tr>
      <w:tr w:rsidR="003E26EE" w:rsidRPr="003E26EE" w14:paraId="7D37B8A3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2F2D703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DJ0OV     </w:t>
            </w:r>
          </w:p>
        </w:tc>
      </w:tr>
      <w:tr w:rsidR="003E26EE" w:rsidRPr="003E26EE" w14:paraId="3F10E759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5DB3354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Y1WTR     </w:t>
            </w:r>
          </w:p>
        </w:tc>
      </w:tr>
      <w:tr w:rsidR="003E26EE" w:rsidRPr="003E26EE" w14:paraId="2F02D319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06881E6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EWWED     </w:t>
            </w:r>
          </w:p>
        </w:tc>
      </w:tr>
      <w:tr w:rsidR="003E26EE" w:rsidRPr="003E26EE" w14:paraId="4F259C2E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1A6927B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HUM5O     </w:t>
            </w:r>
          </w:p>
        </w:tc>
      </w:tr>
      <w:tr w:rsidR="003E26EE" w:rsidRPr="003E26EE" w14:paraId="2A66A9B8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70E55E7C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NRN6Q     </w:t>
            </w:r>
          </w:p>
        </w:tc>
      </w:tr>
      <w:tr w:rsidR="003E26EE" w:rsidRPr="003E26EE" w14:paraId="2121E795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3F89B64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BVZ6T     </w:t>
            </w:r>
          </w:p>
        </w:tc>
      </w:tr>
      <w:tr w:rsidR="003E26EE" w:rsidRPr="003E26EE" w14:paraId="0FD161CF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2CBDFE4C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AF8KW     </w:t>
            </w:r>
          </w:p>
        </w:tc>
      </w:tr>
      <w:tr w:rsidR="003E26EE" w:rsidRPr="003E26EE" w14:paraId="57ADF042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6EA1FE8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UIJC5     </w:t>
            </w:r>
          </w:p>
        </w:tc>
      </w:tr>
      <w:tr w:rsidR="003E26EE" w:rsidRPr="003E26EE" w14:paraId="260A27E8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46E6F9C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HOMAD     </w:t>
            </w:r>
          </w:p>
        </w:tc>
      </w:tr>
      <w:tr w:rsidR="003E26EE" w:rsidRPr="003E26EE" w14:paraId="01704921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6EA9C17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TSQP6     </w:t>
            </w:r>
          </w:p>
        </w:tc>
      </w:tr>
      <w:tr w:rsidR="003E26EE" w:rsidRPr="003E26EE" w14:paraId="0CC36C87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4BB2285E" w14:textId="0483B9CD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   </w:t>
            </w:r>
          </w:p>
        </w:tc>
      </w:tr>
      <w:tr w:rsidR="003E26EE" w:rsidRPr="003E26EE" w14:paraId="3B490E76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402735D5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UG3S0     </w:t>
            </w:r>
          </w:p>
        </w:tc>
      </w:tr>
      <w:tr w:rsidR="003E26EE" w:rsidRPr="003E26EE" w14:paraId="69CB46D0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7CBC95C9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VAKNO     </w:t>
            </w:r>
          </w:p>
        </w:tc>
      </w:tr>
      <w:tr w:rsidR="003E26EE" w:rsidRPr="003E26EE" w14:paraId="649254E0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36689113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A1YST     </w:t>
            </w:r>
          </w:p>
        </w:tc>
      </w:tr>
      <w:tr w:rsidR="003E26EE" w:rsidRPr="003E26EE" w14:paraId="0C5104E9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5CCF0072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7QEQK     </w:t>
            </w:r>
          </w:p>
        </w:tc>
      </w:tr>
      <w:tr w:rsidR="003E26EE" w:rsidRPr="003E26EE" w14:paraId="05FFEE51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1B361CE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VZLC9     </w:t>
            </w:r>
          </w:p>
        </w:tc>
      </w:tr>
      <w:tr w:rsidR="003E26EE" w:rsidRPr="003E26EE" w14:paraId="5ADDEB67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46663A7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OI266     </w:t>
            </w:r>
          </w:p>
        </w:tc>
      </w:tr>
      <w:tr w:rsidR="003E26EE" w:rsidRPr="003E26EE" w14:paraId="2D51223C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0E9CB825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78GFF     </w:t>
            </w:r>
          </w:p>
        </w:tc>
      </w:tr>
      <w:tr w:rsidR="003E26EE" w:rsidRPr="003E26EE" w14:paraId="04487FE1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1C9B1384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7LUXE     </w:t>
            </w:r>
          </w:p>
        </w:tc>
      </w:tr>
      <w:tr w:rsidR="003E26EE" w:rsidRPr="003E26EE" w14:paraId="037F9A47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6C5E94CE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Y8XX9     </w:t>
            </w:r>
          </w:p>
        </w:tc>
      </w:tr>
      <w:tr w:rsidR="003E26EE" w:rsidRPr="003E26EE" w14:paraId="40B74C42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514E3796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FGTQO     </w:t>
            </w:r>
          </w:p>
        </w:tc>
      </w:tr>
      <w:tr w:rsidR="003E26EE" w:rsidRPr="003E26EE" w14:paraId="2B77A219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52F566D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JH956     </w:t>
            </w:r>
          </w:p>
        </w:tc>
      </w:tr>
      <w:tr w:rsidR="003E26EE" w:rsidRPr="003E26EE" w14:paraId="3444C7F7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279257F3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71PB7     </w:t>
            </w:r>
          </w:p>
        </w:tc>
      </w:tr>
      <w:tr w:rsidR="003E26EE" w:rsidRPr="003E26EE" w14:paraId="2B051137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4DB81B88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F6B09     </w:t>
            </w:r>
          </w:p>
        </w:tc>
      </w:tr>
      <w:tr w:rsidR="003E26EE" w:rsidRPr="003E26EE" w14:paraId="44EF932C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7C72388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NEP1J     </w:t>
            </w:r>
          </w:p>
        </w:tc>
      </w:tr>
      <w:tr w:rsidR="003E26EE" w:rsidRPr="003E26EE" w14:paraId="7E650230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35EDC9D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GJ7PR     </w:t>
            </w:r>
          </w:p>
        </w:tc>
      </w:tr>
      <w:tr w:rsidR="003E26EE" w:rsidRPr="003E26EE" w14:paraId="3B81A73E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0411D76A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TDQQF     </w:t>
            </w:r>
          </w:p>
        </w:tc>
      </w:tr>
      <w:tr w:rsidR="003E26EE" w:rsidRPr="003E26EE" w14:paraId="4694C8F2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77F9D607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TG4HF     </w:t>
            </w:r>
          </w:p>
        </w:tc>
      </w:tr>
      <w:tr w:rsidR="003E26EE" w:rsidRPr="003E26EE" w14:paraId="4340B255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54EDD63D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0HZUC     </w:t>
            </w:r>
          </w:p>
        </w:tc>
      </w:tr>
      <w:tr w:rsidR="003E26EE" w:rsidRPr="003E26EE" w14:paraId="20F8CCFB" w14:textId="77777777" w:rsidTr="00012D16">
        <w:trPr>
          <w:gridAfter w:val="1"/>
          <w:wAfter w:w="8316" w:type="dxa"/>
        </w:trPr>
        <w:tc>
          <w:tcPr>
            <w:tcW w:w="2324" w:type="dxa"/>
            <w:gridSpan w:val="2"/>
            <w:shd w:val="clear" w:color="auto" w:fill="FFFD8F"/>
            <w:hideMark/>
          </w:tcPr>
          <w:p w14:paraId="24064E5B" w14:textId="77777777" w:rsidR="003E26EE" w:rsidRPr="003E26EE" w:rsidRDefault="003E26EE" w:rsidP="003E26EE">
            <w:pPr>
              <w:rPr>
                <w:color w:val="0000FF"/>
                <w:lang w:val="en-US"/>
              </w:rPr>
            </w:pPr>
            <w:r w:rsidRPr="003E26EE">
              <w:rPr>
                <w:color w:val="0000FF"/>
                <w:lang w:val="en-US"/>
              </w:rPr>
              <w:t xml:space="preserve">1I1EZ     </w:t>
            </w:r>
          </w:p>
        </w:tc>
      </w:tr>
    </w:tbl>
    <w:p w14:paraId="65A48D0B" w14:textId="77777777" w:rsidR="003E26EE" w:rsidRDefault="003E26EE" w:rsidP="00E4141E">
      <w:pPr>
        <w:sectPr w:rsidR="003E26EE" w:rsidSect="007569BF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14:paraId="33DF9FA8" w14:textId="69A82651" w:rsidR="000B6354" w:rsidRDefault="000B6354" w:rsidP="00E4141E"/>
    <w:sectPr w:rsidR="000B6354" w:rsidSect="00EC10E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FFD8" w14:textId="77777777" w:rsidR="005F0AC4" w:rsidRDefault="005F0AC4" w:rsidP="00441F05">
      <w:r>
        <w:separator/>
      </w:r>
    </w:p>
  </w:endnote>
  <w:endnote w:type="continuationSeparator" w:id="0">
    <w:p w14:paraId="7E2D0AD3" w14:textId="77777777" w:rsidR="005F0AC4" w:rsidRDefault="005F0AC4" w:rsidP="0044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4FEB" w14:textId="77777777" w:rsidR="005F0AC4" w:rsidRDefault="005F0AC4" w:rsidP="00441F05">
      <w:r>
        <w:separator/>
      </w:r>
    </w:p>
  </w:footnote>
  <w:footnote w:type="continuationSeparator" w:id="0">
    <w:p w14:paraId="7A2946AC" w14:textId="77777777" w:rsidR="005F0AC4" w:rsidRDefault="005F0AC4" w:rsidP="0044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271D" w14:textId="70E8F5DF" w:rsidR="00597DC0" w:rsidRDefault="00597DC0" w:rsidP="001677B8">
    <w:pPr>
      <w:ind w:left="1843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EA5C73" wp14:editId="415ACAA4">
          <wp:simplePos x="0" y="0"/>
          <wp:positionH relativeFrom="column">
            <wp:posOffset>114300</wp:posOffset>
          </wp:positionH>
          <wp:positionV relativeFrom="paragraph">
            <wp:posOffset>-40005</wp:posOffset>
          </wp:positionV>
          <wp:extent cx="1021080" cy="9778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97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ZÁKLADNÍ ŠKOLA A MATEŘSKÁ ŠKOLA DR. EDVARDA BENEŠE                                       </w:t>
    </w:r>
  </w:p>
  <w:p w14:paraId="4A2CF1F2" w14:textId="21526676" w:rsidR="00597DC0" w:rsidRPr="00816C56" w:rsidRDefault="00597DC0" w:rsidP="001677B8">
    <w:pPr>
      <w:ind w:left="1843"/>
    </w:pPr>
    <w:r w:rsidRPr="00816C56">
      <w:t>N</w:t>
    </w:r>
    <w:r>
      <w:t>ám</w:t>
    </w:r>
    <w:r w:rsidRPr="00816C56">
      <w:t>. J</w:t>
    </w:r>
    <w:r>
      <w:t xml:space="preserve">iřího </w:t>
    </w:r>
    <w:r w:rsidRPr="00816C56">
      <w:t>B</w:t>
    </w:r>
    <w:r>
      <w:t>erana</w:t>
    </w:r>
    <w:r w:rsidRPr="00816C56">
      <w:t xml:space="preserve"> 500, P</w:t>
    </w:r>
    <w:r>
      <w:t>raha</w:t>
    </w:r>
    <w:r w:rsidRPr="00816C56">
      <w:t xml:space="preserve"> 9 – Č</w:t>
    </w:r>
    <w:r>
      <w:t>akovice</w:t>
    </w:r>
    <w:r w:rsidRPr="00816C56">
      <w:t xml:space="preserve"> 196 00</w:t>
    </w:r>
  </w:p>
  <w:p w14:paraId="394A9C4B" w14:textId="6C09CB6E" w:rsidR="00597DC0" w:rsidRPr="00816C56" w:rsidRDefault="00597DC0" w:rsidP="001677B8">
    <w:pPr>
      <w:ind w:left="1843"/>
    </w:pPr>
    <w:r w:rsidRPr="00816C56">
      <w:t>TEL.: 283 932 375, FAX: 283 930 342, MOBIL: +420 603 881</w:t>
    </w:r>
    <w:r>
      <w:t> </w:t>
    </w:r>
    <w:r w:rsidRPr="00816C56">
      <w:t>009</w:t>
    </w:r>
  </w:p>
  <w:p w14:paraId="7E5AB8BE" w14:textId="656B6F93" w:rsidR="00597DC0" w:rsidRPr="00816C56" w:rsidRDefault="00597DC0" w:rsidP="001677B8">
    <w:pPr>
      <w:ind w:left="1843"/>
    </w:pPr>
    <w:r w:rsidRPr="00816C56">
      <w:t xml:space="preserve">E-mail: </w:t>
    </w:r>
    <w:hyperlink r:id="rId2" w:history="1">
      <w:r w:rsidRPr="00816C56">
        <w:rPr>
          <w:rStyle w:val="Hypertextovodkaz"/>
        </w:rPr>
        <w:t>zscakovice@zscakovice.cz</w:t>
      </w:r>
    </w:hyperlink>
    <w:r w:rsidRPr="00816C56">
      <w:t>, www.zscakovice.cz</w:t>
    </w:r>
  </w:p>
  <w:p w14:paraId="796E4682" w14:textId="22811FD4" w:rsidR="00597DC0" w:rsidRDefault="00597DC0" w:rsidP="001677B8">
    <w:pPr>
      <w:ind w:left="1843"/>
    </w:pPr>
    <w:r w:rsidRPr="00816C56">
      <w:t>IČO: 70918805, Bankovní spojení: 249363309/0800</w:t>
    </w:r>
  </w:p>
  <w:p w14:paraId="4D5E1701" w14:textId="77777777" w:rsidR="00012D16" w:rsidRDefault="00012D16" w:rsidP="001677B8">
    <w:pPr>
      <w:ind w:left="1843"/>
    </w:pPr>
  </w:p>
  <w:p w14:paraId="3AEDD3F8" w14:textId="1EABB7A8" w:rsidR="00012D16" w:rsidRPr="00012D16" w:rsidRDefault="00012D16" w:rsidP="001677B8">
    <w:pPr>
      <w:ind w:left="1843"/>
      <w:rPr>
        <w:b/>
        <w:bCs/>
        <w:i/>
        <w:iCs/>
        <w:color w:val="0000FF"/>
        <w:sz w:val="28"/>
        <w:szCs w:val="28"/>
      </w:rPr>
    </w:pPr>
    <w:r w:rsidRPr="00012D16">
      <w:rPr>
        <w:b/>
        <w:bCs/>
        <w:i/>
        <w:iCs/>
        <w:color w:val="0000FF"/>
        <w:sz w:val="28"/>
        <w:szCs w:val="28"/>
      </w:rPr>
      <w:t>SEZNAM PŘIJATÝCH ŽÁKŮ DO 1.ROČNÍKU 2026/27</w:t>
    </w:r>
  </w:p>
  <w:p w14:paraId="1693E23D" w14:textId="77777777" w:rsidR="00597DC0" w:rsidRDefault="00597DC0" w:rsidP="009A0525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39831" wp14:editId="1CB26812">
              <wp:simplePos x="0" y="0"/>
              <wp:positionH relativeFrom="column">
                <wp:posOffset>-452120</wp:posOffset>
              </wp:positionH>
              <wp:positionV relativeFrom="paragraph">
                <wp:posOffset>127000</wp:posOffset>
              </wp:positionV>
              <wp:extent cx="6200775" cy="0"/>
              <wp:effectExtent l="5080" t="12700" r="13970" b="63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CD5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6pt;margin-top:10pt;width:4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05twEAAFYDAAAOAAAAZHJzL2Uyb0RvYy54bWysU8Fu2zAMvQ/YPwi6L04CpN2MOD2k7S7d&#10;FqDdBzCSbAuVRYFUYufvJ6lJVmy3YT4IlEg+Pj7S67tpcOJoiC36Ri5mcymMV6it7xr58+Xx02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03FD"/>
    <w:multiLevelType w:val="hybridMultilevel"/>
    <w:tmpl w:val="00A29DC6"/>
    <w:lvl w:ilvl="0" w:tplc="84A889D4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02C71AB"/>
    <w:multiLevelType w:val="hybridMultilevel"/>
    <w:tmpl w:val="0A40B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57161"/>
    <w:multiLevelType w:val="hybridMultilevel"/>
    <w:tmpl w:val="52946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B339A"/>
    <w:multiLevelType w:val="hybridMultilevel"/>
    <w:tmpl w:val="07F22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95173"/>
    <w:multiLevelType w:val="hybridMultilevel"/>
    <w:tmpl w:val="24509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273486">
    <w:abstractNumId w:val="4"/>
  </w:num>
  <w:num w:numId="2" w16cid:durableId="745766439">
    <w:abstractNumId w:val="0"/>
  </w:num>
  <w:num w:numId="3" w16cid:durableId="1683161815">
    <w:abstractNumId w:val="3"/>
  </w:num>
  <w:num w:numId="4" w16cid:durableId="132404274">
    <w:abstractNumId w:val="2"/>
  </w:num>
  <w:num w:numId="5" w16cid:durableId="139292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60"/>
    <w:rsid w:val="00010967"/>
    <w:rsid w:val="00012D16"/>
    <w:rsid w:val="00013DD9"/>
    <w:rsid w:val="000317D1"/>
    <w:rsid w:val="000374CB"/>
    <w:rsid w:val="00072B22"/>
    <w:rsid w:val="00082A76"/>
    <w:rsid w:val="00090A36"/>
    <w:rsid w:val="000B6354"/>
    <w:rsid w:val="000C2925"/>
    <w:rsid w:val="000D035A"/>
    <w:rsid w:val="000D087C"/>
    <w:rsid w:val="00121967"/>
    <w:rsid w:val="001677B8"/>
    <w:rsid w:val="00170302"/>
    <w:rsid w:val="0017084D"/>
    <w:rsid w:val="001B5DC0"/>
    <w:rsid w:val="001B7C17"/>
    <w:rsid w:val="001D34D6"/>
    <w:rsid w:val="001E6A9B"/>
    <w:rsid w:val="00206D06"/>
    <w:rsid w:val="00251B7F"/>
    <w:rsid w:val="00266BC5"/>
    <w:rsid w:val="00270E09"/>
    <w:rsid w:val="002855A4"/>
    <w:rsid w:val="002A33D7"/>
    <w:rsid w:val="002C6F1B"/>
    <w:rsid w:val="002D7FDA"/>
    <w:rsid w:val="003070CC"/>
    <w:rsid w:val="003332F8"/>
    <w:rsid w:val="00352784"/>
    <w:rsid w:val="00380EA1"/>
    <w:rsid w:val="00384D45"/>
    <w:rsid w:val="00385FBA"/>
    <w:rsid w:val="003E26EE"/>
    <w:rsid w:val="003E44B4"/>
    <w:rsid w:val="004136EF"/>
    <w:rsid w:val="0043342B"/>
    <w:rsid w:val="00441F05"/>
    <w:rsid w:val="0044312B"/>
    <w:rsid w:val="00455AB1"/>
    <w:rsid w:val="00481D1A"/>
    <w:rsid w:val="004967CE"/>
    <w:rsid w:val="00517079"/>
    <w:rsid w:val="00534B69"/>
    <w:rsid w:val="00536E60"/>
    <w:rsid w:val="00597DC0"/>
    <w:rsid w:val="005A5F38"/>
    <w:rsid w:val="005B578E"/>
    <w:rsid w:val="005C7F6C"/>
    <w:rsid w:val="005F0AC4"/>
    <w:rsid w:val="00611B20"/>
    <w:rsid w:val="0065412E"/>
    <w:rsid w:val="00664265"/>
    <w:rsid w:val="006B1532"/>
    <w:rsid w:val="007569BF"/>
    <w:rsid w:val="007749FE"/>
    <w:rsid w:val="00810487"/>
    <w:rsid w:val="00815DA3"/>
    <w:rsid w:val="00816C56"/>
    <w:rsid w:val="008217D8"/>
    <w:rsid w:val="008754D1"/>
    <w:rsid w:val="00897B60"/>
    <w:rsid w:val="008A2DFD"/>
    <w:rsid w:val="008C7CDD"/>
    <w:rsid w:val="008E2599"/>
    <w:rsid w:val="00935B47"/>
    <w:rsid w:val="009A0525"/>
    <w:rsid w:val="009D0EFC"/>
    <w:rsid w:val="009D2F3A"/>
    <w:rsid w:val="00A15EEB"/>
    <w:rsid w:val="00A52951"/>
    <w:rsid w:val="00A8164E"/>
    <w:rsid w:val="00AA5416"/>
    <w:rsid w:val="00B2496F"/>
    <w:rsid w:val="00B320CB"/>
    <w:rsid w:val="00B51D81"/>
    <w:rsid w:val="00BC1122"/>
    <w:rsid w:val="00C029C3"/>
    <w:rsid w:val="00C5447B"/>
    <w:rsid w:val="00C54C83"/>
    <w:rsid w:val="00C80F91"/>
    <w:rsid w:val="00C86A56"/>
    <w:rsid w:val="00C9401C"/>
    <w:rsid w:val="00D078F3"/>
    <w:rsid w:val="00D32A3D"/>
    <w:rsid w:val="00D67116"/>
    <w:rsid w:val="00DB2D65"/>
    <w:rsid w:val="00DB49F8"/>
    <w:rsid w:val="00DE57C4"/>
    <w:rsid w:val="00DF756D"/>
    <w:rsid w:val="00E1068E"/>
    <w:rsid w:val="00E35C22"/>
    <w:rsid w:val="00E4141E"/>
    <w:rsid w:val="00EA40EE"/>
    <w:rsid w:val="00EB06B9"/>
    <w:rsid w:val="00EC10ED"/>
    <w:rsid w:val="00F01D61"/>
    <w:rsid w:val="00F06FB0"/>
    <w:rsid w:val="00F145D1"/>
    <w:rsid w:val="00F4007D"/>
    <w:rsid w:val="00F63358"/>
    <w:rsid w:val="00F82172"/>
    <w:rsid w:val="00FA2CB5"/>
    <w:rsid w:val="00FB1790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CE2F0"/>
  <w15:docId w15:val="{CDBDDC57-B977-4FC3-8E48-2A411E86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9C3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1F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1F05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41F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1F05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F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F05"/>
    <w:rPr>
      <w:rFonts w:ascii="Tahoma" w:hAnsi="Tahoma" w:cs="Tahom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DB2D6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E6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E57C4"/>
    <w:pPr>
      <w:spacing w:before="100" w:beforeAutospacing="1" w:after="100" w:afterAutospacing="1"/>
    </w:pPr>
    <w:rPr>
      <w:rFonts w:eastAsia="Times New Roman"/>
      <w:lang w:eastAsia="cs-CZ"/>
    </w:rPr>
  </w:style>
  <w:style w:type="table" w:styleId="Mkatabulky">
    <w:name w:val="Table Grid"/>
    <w:basedOn w:val="Normlntabulka"/>
    <w:uiPriority w:val="39"/>
    <w:rsid w:val="00EC10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cakovice@zscakovi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Agenda\&#353;k.%20rok%2010-11\korespondence\M&#268;\2011\hlav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0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strema</dc:creator>
  <cp:lastModifiedBy>Kateřina Švajdová</cp:lastModifiedBy>
  <cp:revision>3</cp:revision>
  <cp:lastPrinted>2026-03-11T09:28:00Z</cp:lastPrinted>
  <dcterms:created xsi:type="dcterms:W3CDTF">2026-03-11T09:13:00Z</dcterms:created>
  <dcterms:modified xsi:type="dcterms:W3CDTF">2026-03-11T09:28:00Z</dcterms:modified>
</cp:coreProperties>
</file>