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0310B0" w14:textId="77777777" w:rsidR="00EC10ED" w:rsidRDefault="00EC10ED" w:rsidP="00E4141E">
      <w:pPr>
        <w:sectPr w:rsidR="00EC10ED" w:rsidSect="00EC10ED">
          <w:headerReference w:type="default" r:id="rId7"/>
          <w:pgSz w:w="11906" w:h="16838"/>
          <w:pgMar w:top="1417" w:right="1417" w:bottom="1417" w:left="1417" w:header="708" w:footer="708" w:gutter="0"/>
          <w:cols w:num="3" w:space="708"/>
          <w:docGrid w:linePitch="360"/>
        </w:sectPr>
      </w:pPr>
    </w:p>
    <w:p w14:paraId="5EA0757D" w14:textId="77777777" w:rsidR="00831F78" w:rsidRPr="00FF19AE" w:rsidRDefault="00831F78" w:rsidP="00831F78">
      <w:r w:rsidRPr="00FF19AE">
        <w:t xml:space="preserve">Jméno, příjmení </w:t>
      </w:r>
      <w:r>
        <w:t>zákonného zástupce</w:t>
      </w:r>
      <w:r w:rsidRPr="00FF19AE">
        <w:t>___________________</w:t>
      </w:r>
      <w:r>
        <w:t>___________________________</w:t>
      </w:r>
    </w:p>
    <w:p w14:paraId="4CC82CF4" w14:textId="77777777" w:rsidR="00831F78" w:rsidRPr="00FF19AE" w:rsidRDefault="00831F78" w:rsidP="00831F78"/>
    <w:p w14:paraId="36715FBD" w14:textId="77777777" w:rsidR="00831F78" w:rsidRPr="00FF19AE" w:rsidRDefault="00831F78" w:rsidP="00831F78"/>
    <w:p w14:paraId="367299FF" w14:textId="77777777" w:rsidR="00831F78" w:rsidRPr="00FF19AE" w:rsidRDefault="00831F78" w:rsidP="00831F78">
      <w:r w:rsidRPr="00FF19AE">
        <w:t>Místo trvalého pobytu, popř</w:t>
      </w:r>
      <w:r>
        <w:t>. jiná korespondenční adresa</w:t>
      </w:r>
    </w:p>
    <w:p w14:paraId="658A9849" w14:textId="77777777" w:rsidR="00831F78" w:rsidRPr="00FF19AE" w:rsidRDefault="00831F78" w:rsidP="00831F78"/>
    <w:p w14:paraId="110121C2" w14:textId="77777777" w:rsidR="00831F78" w:rsidRPr="00FF19AE" w:rsidRDefault="00831F78" w:rsidP="00831F78">
      <w:r w:rsidRPr="00FF19AE">
        <w:t>_________________________________________________________________________</w:t>
      </w:r>
      <w:r>
        <w:t>__</w:t>
      </w:r>
    </w:p>
    <w:p w14:paraId="7378BEE7" w14:textId="77777777" w:rsidR="00831F78" w:rsidRDefault="00831F78" w:rsidP="00831F78"/>
    <w:p w14:paraId="7A40A34B" w14:textId="77777777" w:rsidR="00831F78" w:rsidRDefault="00831F78" w:rsidP="00831F78">
      <w:r>
        <w:t xml:space="preserve">Emailová </w:t>
      </w:r>
      <w:proofErr w:type="gramStart"/>
      <w:r>
        <w:t>adresa:_</w:t>
      </w:r>
      <w:proofErr w:type="gramEnd"/>
      <w:r>
        <w:t>____________________________________________________________</w:t>
      </w:r>
    </w:p>
    <w:p w14:paraId="1CC56C5C" w14:textId="77777777" w:rsidR="00831F78" w:rsidRDefault="00831F78" w:rsidP="00831F78"/>
    <w:p w14:paraId="5CDABF7D" w14:textId="77777777" w:rsidR="00831F78" w:rsidRPr="00FF19AE" w:rsidRDefault="00831F78" w:rsidP="00831F78">
      <w:proofErr w:type="gramStart"/>
      <w:r>
        <w:t>Telefon:_</w:t>
      </w:r>
      <w:proofErr w:type="gramEnd"/>
      <w:r>
        <w:t>_____________________________</w:t>
      </w:r>
    </w:p>
    <w:p w14:paraId="4EF115D8" w14:textId="77777777" w:rsidR="00831F78" w:rsidRPr="00FF19AE" w:rsidRDefault="00831F78" w:rsidP="00831F78"/>
    <w:p w14:paraId="11DFEDD7" w14:textId="77777777" w:rsidR="00831F78" w:rsidRPr="000855FA" w:rsidRDefault="00831F78" w:rsidP="00831F78">
      <w:pPr>
        <w:jc w:val="center"/>
        <w:rPr>
          <w:b/>
          <w:sz w:val="28"/>
          <w:szCs w:val="28"/>
        </w:rPr>
      </w:pPr>
      <w:r w:rsidRPr="000855FA">
        <w:rPr>
          <w:b/>
          <w:sz w:val="28"/>
          <w:szCs w:val="28"/>
        </w:rPr>
        <w:t>Žádost</w:t>
      </w:r>
    </w:p>
    <w:p w14:paraId="56B419EF" w14:textId="77777777" w:rsidR="00831F78" w:rsidRPr="00FF19AE" w:rsidRDefault="00831F78" w:rsidP="00831F78"/>
    <w:p w14:paraId="5653D4F1" w14:textId="77777777" w:rsidR="00831F78" w:rsidRPr="00FF19AE" w:rsidRDefault="00831F78" w:rsidP="00831F78">
      <w:pPr>
        <w:jc w:val="both"/>
      </w:pPr>
      <w:r w:rsidRPr="00FF19AE">
        <w:t xml:space="preserve">Základní škole </w:t>
      </w:r>
      <w:r>
        <w:t>Dr. Edvarda Beneše, nám. J. Berana 500, Praha 9 - Čakovice</w:t>
      </w:r>
      <w:r w:rsidRPr="00FF19AE">
        <w:t>.</w:t>
      </w:r>
    </w:p>
    <w:p w14:paraId="691D09B3" w14:textId="77777777" w:rsidR="00831F78" w:rsidRPr="00FF19AE" w:rsidRDefault="00831F78" w:rsidP="00831F78">
      <w:pPr>
        <w:jc w:val="both"/>
      </w:pPr>
    </w:p>
    <w:p w14:paraId="1A0A044D" w14:textId="77777777" w:rsidR="00831F78" w:rsidRPr="00FF19AE" w:rsidRDefault="00831F78" w:rsidP="00831F78">
      <w:pPr>
        <w:jc w:val="both"/>
      </w:pPr>
      <w:r w:rsidRPr="00FF19AE">
        <w:t>Podle ustanovení §</w:t>
      </w:r>
      <w:r>
        <w:t xml:space="preserve"> 36, odst.</w:t>
      </w:r>
      <w:r w:rsidRPr="00FF19AE">
        <w:t xml:space="preserve"> </w:t>
      </w:r>
      <w:smartTag w:uri="urn:schemas-microsoft-com:office:smarttags" w:element="metricconverter">
        <w:smartTagPr>
          <w:attr w:name="ProductID" w:val="4 a"/>
        </w:smartTagPr>
        <w:r w:rsidRPr="00FF19AE">
          <w:t>4 a</w:t>
        </w:r>
      </w:smartTag>
      <w:r w:rsidRPr="00FF19AE">
        <w:t xml:space="preserve"> 5 zákona č. 561/2004 Sb.</w:t>
      </w:r>
      <w:r>
        <w:t>,</w:t>
      </w:r>
      <w:r w:rsidRPr="00FF19AE">
        <w:t xml:space="preserve"> o předškolním, základním, středním, vyšším odborném a jiném vzdělávání (školský zákon)</w:t>
      </w:r>
    </w:p>
    <w:p w14:paraId="0D53C382" w14:textId="77777777" w:rsidR="00831F78" w:rsidRPr="00FF19AE" w:rsidRDefault="00831F78" w:rsidP="00831F78">
      <w:pPr>
        <w:jc w:val="both"/>
      </w:pPr>
    </w:p>
    <w:p w14:paraId="61801B48" w14:textId="77777777" w:rsidR="00831F78" w:rsidRDefault="00831F78" w:rsidP="00831F7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žádám </w:t>
      </w:r>
      <w:r w:rsidRPr="00E25693">
        <w:rPr>
          <w:b/>
          <w:sz w:val="28"/>
          <w:szCs w:val="28"/>
        </w:rPr>
        <w:t xml:space="preserve">o </w:t>
      </w:r>
      <w:proofErr w:type="gramStart"/>
      <w:r w:rsidRPr="00E25693">
        <w:rPr>
          <w:b/>
          <w:sz w:val="28"/>
          <w:szCs w:val="28"/>
        </w:rPr>
        <w:t>odklad  povinné</w:t>
      </w:r>
      <w:proofErr w:type="gramEnd"/>
      <w:r w:rsidRPr="00E25693">
        <w:rPr>
          <w:b/>
          <w:sz w:val="28"/>
          <w:szCs w:val="28"/>
        </w:rPr>
        <w:t xml:space="preserve"> školní docházky</w:t>
      </w:r>
    </w:p>
    <w:p w14:paraId="0AA376D2" w14:textId="77777777" w:rsidR="00831F78" w:rsidRDefault="00831F78" w:rsidP="00831F78"/>
    <w:p w14:paraId="3C120BB7" w14:textId="77777777" w:rsidR="00831F78" w:rsidRDefault="00831F78" w:rsidP="00831F78">
      <w:r w:rsidRPr="00FF19AE">
        <w:t>jméno dítěte _______________________________</w:t>
      </w:r>
      <w:r>
        <w:t>_____ datum narození _______________</w:t>
      </w:r>
    </w:p>
    <w:p w14:paraId="1B583284" w14:textId="77777777" w:rsidR="00831F78" w:rsidRDefault="00831F78" w:rsidP="00831F78"/>
    <w:p w14:paraId="2196ACED" w14:textId="77777777" w:rsidR="00831F78" w:rsidRDefault="00831F78" w:rsidP="00831F78">
      <w:r>
        <w:t xml:space="preserve">rodné číslo </w:t>
      </w:r>
      <w:proofErr w:type="gramStart"/>
      <w:r>
        <w:t>dítěte:_</w:t>
      </w:r>
      <w:proofErr w:type="gramEnd"/>
      <w:r>
        <w:t>____________________</w:t>
      </w:r>
    </w:p>
    <w:p w14:paraId="2C74B1B4" w14:textId="77777777" w:rsidR="00831F78" w:rsidRDefault="00831F78" w:rsidP="00831F78"/>
    <w:p w14:paraId="13D2034F" w14:textId="77777777" w:rsidR="00831F78" w:rsidRPr="00FF19AE" w:rsidRDefault="00831F78" w:rsidP="00831F78">
      <w:r>
        <w:t>adresa trvalého bydliště_______________________________________________________</w:t>
      </w:r>
    </w:p>
    <w:p w14:paraId="7AD5BB06" w14:textId="77777777" w:rsidR="00831F78" w:rsidRDefault="00831F78" w:rsidP="00831F78">
      <w:pPr>
        <w:jc w:val="both"/>
        <w:rPr>
          <w:b/>
          <w:sz w:val="28"/>
          <w:szCs w:val="28"/>
        </w:rPr>
      </w:pPr>
    </w:p>
    <w:p w14:paraId="7474C066" w14:textId="77777777" w:rsidR="00831F78" w:rsidRPr="00E25693" w:rsidRDefault="00831F78" w:rsidP="00831F78">
      <w:pPr>
        <w:jc w:val="both"/>
        <w:rPr>
          <w:b/>
          <w:sz w:val="28"/>
          <w:szCs w:val="28"/>
        </w:rPr>
      </w:pPr>
    </w:p>
    <w:p w14:paraId="3E06068F" w14:textId="77777777" w:rsidR="00831F78" w:rsidRDefault="00831F78" w:rsidP="00831F78">
      <w:pPr>
        <w:jc w:val="both"/>
      </w:pPr>
      <w:r>
        <w:t>Pokud řízení bude nutno přerušit do doby, než získám potřebná doporučující vyjádření a poté ukončit přerušení řízení, vzdávám se ve smyslu § 72 zákona č. 500/2004 Sb., o správním řízení v platném znění nároku na doručení písemného vyhotovení usnesení o přerušení řízení a informaci o ukončení přerušení řízení</w:t>
      </w:r>
    </w:p>
    <w:p w14:paraId="08367F62" w14:textId="77777777" w:rsidR="00831F78" w:rsidRDefault="00831F78" w:rsidP="00831F78"/>
    <w:p w14:paraId="2DC18781" w14:textId="77777777" w:rsidR="00831F78" w:rsidRDefault="00831F78" w:rsidP="00831F78"/>
    <w:p w14:paraId="74781C7A" w14:textId="77777777" w:rsidR="00831F78" w:rsidRPr="00FF19AE" w:rsidRDefault="00831F78" w:rsidP="00831F78"/>
    <w:p w14:paraId="3EE97280" w14:textId="77777777" w:rsidR="00831F78" w:rsidRDefault="00831F78" w:rsidP="00831F78"/>
    <w:p w14:paraId="1CDA6DD9" w14:textId="77777777" w:rsidR="00831F78" w:rsidRPr="00FF19AE" w:rsidRDefault="00831F78" w:rsidP="00831F78"/>
    <w:p w14:paraId="02B4CD0A" w14:textId="77777777" w:rsidR="00831F78" w:rsidRPr="00FF19AE" w:rsidRDefault="00831F78" w:rsidP="00831F78">
      <w:r w:rsidRPr="00FF19AE">
        <w:t>V </w:t>
      </w:r>
      <w:r>
        <w:t>Praze</w:t>
      </w:r>
      <w:r w:rsidRPr="00FF19AE">
        <w:t xml:space="preserve"> dne _________________</w:t>
      </w:r>
    </w:p>
    <w:p w14:paraId="6D2ABCBD" w14:textId="77777777" w:rsidR="00831F78" w:rsidRPr="00FF19AE" w:rsidRDefault="00831F78" w:rsidP="00831F78"/>
    <w:p w14:paraId="1B97A323" w14:textId="77777777" w:rsidR="00831F78" w:rsidRPr="00FF19AE" w:rsidRDefault="00831F78" w:rsidP="00831F78"/>
    <w:p w14:paraId="235A45AA" w14:textId="77777777" w:rsidR="00831F78" w:rsidRPr="00FF19AE" w:rsidRDefault="00831F78" w:rsidP="00831F7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</w:t>
      </w:r>
    </w:p>
    <w:p w14:paraId="592F5D54" w14:textId="77777777" w:rsidR="00831F78" w:rsidRDefault="00831F78" w:rsidP="00831F78">
      <w:r>
        <w:t xml:space="preserve">                                                                                                   </w:t>
      </w:r>
      <w:r w:rsidRPr="00FF19AE">
        <w:t xml:space="preserve">podpis </w:t>
      </w:r>
      <w:r>
        <w:t>zákonného zástupce</w:t>
      </w:r>
    </w:p>
    <w:p w14:paraId="091C3FCD" w14:textId="77777777" w:rsidR="00831F78" w:rsidRDefault="00831F78" w:rsidP="00831F78"/>
    <w:p w14:paraId="1BC85E9C" w14:textId="77777777" w:rsidR="00831F78" w:rsidRDefault="00831F78" w:rsidP="00831F78"/>
    <w:p w14:paraId="70E256EB" w14:textId="77777777" w:rsidR="00831F78" w:rsidRDefault="00831F78" w:rsidP="00831F78"/>
    <w:p w14:paraId="362D63D1" w14:textId="77777777" w:rsidR="00831F78" w:rsidRDefault="00831F78" w:rsidP="00831F78"/>
    <w:p w14:paraId="33DF9FA8" w14:textId="69A82651" w:rsidR="000B6354" w:rsidRDefault="000B6354" w:rsidP="00E4141E"/>
    <w:sectPr w:rsidR="000B6354" w:rsidSect="00EC10ED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4BFF8C" w14:textId="77777777" w:rsidR="00597DC0" w:rsidRDefault="00597DC0" w:rsidP="00441F05">
      <w:r>
        <w:separator/>
      </w:r>
    </w:p>
  </w:endnote>
  <w:endnote w:type="continuationSeparator" w:id="0">
    <w:p w14:paraId="7AD2CDFF" w14:textId="77777777" w:rsidR="00597DC0" w:rsidRDefault="00597DC0" w:rsidP="00441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AD5623" w14:textId="77777777" w:rsidR="00597DC0" w:rsidRDefault="00597DC0" w:rsidP="00441F05">
      <w:r>
        <w:separator/>
      </w:r>
    </w:p>
  </w:footnote>
  <w:footnote w:type="continuationSeparator" w:id="0">
    <w:p w14:paraId="2DB2968A" w14:textId="77777777" w:rsidR="00597DC0" w:rsidRDefault="00597DC0" w:rsidP="00441F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5D271D" w14:textId="70E8F5DF" w:rsidR="00597DC0" w:rsidRDefault="00597DC0" w:rsidP="001677B8">
    <w:pPr>
      <w:ind w:left="1843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5EEA5C73" wp14:editId="415ACAA4">
          <wp:simplePos x="0" y="0"/>
          <wp:positionH relativeFrom="column">
            <wp:posOffset>114300</wp:posOffset>
          </wp:positionH>
          <wp:positionV relativeFrom="paragraph">
            <wp:posOffset>-40005</wp:posOffset>
          </wp:positionV>
          <wp:extent cx="1021080" cy="977830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1080" cy="9778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ZÁKLADNÍ ŠKOLA A MATEŘSKÁ ŠKOLA DR. EDVARDA BENEŠE                                       </w:t>
    </w:r>
  </w:p>
  <w:p w14:paraId="4A2CF1F2" w14:textId="21526676" w:rsidR="00597DC0" w:rsidRPr="00816C56" w:rsidRDefault="00597DC0" w:rsidP="001677B8">
    <w:pPr>
      <w:ind w:left="1843"/>
    </w:pPr>
    <w:r w:rsidRPr="00816C56">
      <w:t>N</w:t>
    </w:r>
    <w:r>
      <w:t>ám</w:t>
    </w:r>
    <w:r w:rsidRPr="00816C56">
      <w:t>. J</w:t>
    </w:r>
    <w:r>
      <w:t xml:space="preserve">iřího </w:t>
    </w:r>
    <w:r w:rsidRPr="00816C56">
      <w:t>B</w:t>
    </w:r>
    <w:r>
      <w:t>erana</w:t>
    </w:r>
    <w:r w:rsidRPr="00816C56">
      <w:t xml:space="preserve"> 500, P</w:t>
    </w:r>
    <w:r>
      <w:t>raha</w:t>
    </w:r>
    <w:r w:rsidRPr="00816C56">
      <w:t xml:space="preserve"> 9 – Č</w:t>
    </w:r>
    <w:r>
      <w:t>akovice</w:t>
    </w:r>
    <w:r w:rsidRPr="00816C56">
      <w:t xml:space="preserve"> 196 00</w:t>
    </w:r>
  </w:p>
  <w:p w14:paraId="394A9C4B" w14:textId="6C09CB6E" w:rsidR="00597DC0" w:rsidRPr="00816C56" w:rsidRDefault="00597DC0" w:rsidP="001677B8">
    <w:pPr>
      <w:ind w:left="1843"/>
    </w:pPr>
    <w:r w:rsidRPr="00816C56">
      <w:t>TEL.: 283 932 375, FAX: 283 930 342, MOBIL: +420 603 881</w:t>
    </w:r>
    <w:r>
      <w:t> </w:t>
    </w:r>
    <w:r w:rsidRPr="00816C56">
      <w:t>009</w:t>
    </w:r>
  </w:p>
  <w:p w14:paraId="7E5AB8BE" w14:textId="656B6F93" w:rsidR="00597DC0" w:rsidRPr="00816C56" w:rsidRDefault="00597DC0" w:rsidP="001677B8">
    <w:pPr>
      <w:ind w:left="1843"/>
    </w:pPr>
    <w:r w:rsidRPr="00816C56">
      <w:t xml:space="preserve">E-mail: </w:t>
    </w:r>
    <w:hyperlink r:id="rId2" w:history="1">
      <w:r w:rsidRPr="00816C56">
        <w:rPr>
          <w:rStyle w:val="Hypertextovodkaz"/>
        </w:rPr>
        <w:t>zscakovice@zscakovice.cz</w:t>
      </w:r>
    </w:hyperlink>
    <w:r w:rsidRPr="00816C56">
      <w:t>, www.zscakovice.cz</w:t>
    </w:r>
  </w:p>
  <w:p w14:paraId="796E4682" w14:textId="22811FD4" w:rsidR="00597DC0" w:rsidRPr="00816C56" w:rsidRDefault="00597DC0" w:rsidP="001677B8">
    <w:pPr>
      <w:ind w:left="1843"/>
    </w:pPr>
    <w:r w:rsidRPr="00816C56">
      <w:t>IČO: 70918805, Bankovní spojení: 249363309/0800</w:t>
    </w:r>
  </w:p>
  <w:p w14:paraId="1693E23D" w14:textId="77777777" w:rsidR="00597DC0" w:rsidRDefault="00597DC0" w:rsidP="009A0525">
    <w:pPr>
      <w:jc w:val="center"/>
      <w:rPr>
        <w:rFonts w:ascii="Arial" w:hAnsi="Arial" w:cs="Arial"/>
        <w:sz w:val="22"/>
        <w:szCs w:val="22"/>
      </w:rPr>
    </w:pPr>
    <w:r>
      <w:rPr>
        <w:rFonts w:ascii="Arial" w:hAnsi="Arial" w:cs="Arial"/>
        <w:noProof/>
        <w:sz w:val="22"/>
        <w:szCs w:val="22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AC39831" wp14:editId="1CB26812">
              <wp:simplePos x="0" y="0"/>
              <wp:positionH relativeFrom="column">
                <wp:posOffset>-452120</wp:posOffset>
              </wp:positionH>
              <wp:positionV relativeFrom="paragraph">
                <wp:posOffset>127000</wp:posOffset>
              </wp:positionV>
              <wp:extent cx="6200775" cy="0"/>
              <wp:effectExtent l="5080" t="12700" r="13970" b="635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007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03182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35.6pt;margin-top:10pt;width:488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FD03FD"/>
    <w:multiLevelType w:val="hybridMultilevel"/>
    <w:tmpl w:val="00A29DC6"/>
    <w:lvl w:ilvl="0" w:tplc="84A889D4">
      <w:numFmt w:val="bullet"/>
      <w:lvlText w:val="-"/>
      <w:lvlJc w:val="left"/>
      <w:pPr>
        <w:ind w:left="41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1" w15:restartNumberingAfterBreak="0">
    <w:nsid w:val="202C71AB"/>
    <w:multiLevelType w:val="hybridMultilevel"/>
    <w:tmpl w:val="0A40B1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657161"/>
    <w:multiLevelType w:val="hybridMultilevel"/>
    <w:tmpl w:val="529466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2B339A"/>
    <w:multiLevelType w:val="hybridMultilevel"/>
    <w:tmpl w:val="07F22F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F95173"/>
    <w:multiLevelType w:val="hybridMultilevel"/>
    <w:tmpl w:val="2450998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80273486">
    <w:abstractNumId w:val="4"/>
  </w:num>
  <w:num w:numId="2" w16cid:durableId="745766439">
    <w:abstractNumId w:val="0"/>
  </w:num>
  <w:num w:numId="3" w16cid:durableId="1683161815">
    <w:abstractNumId w:val="3"/>
  </w:num>
  <w:num w:numId="4" w16cid:durableId="132404274">
    <w:abstractNumId w:val="2"/>
  </w:num>
  <w:num w:numId="5" w16cid:durableId="13929216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E60"/>
    <w:rsid w:val="00010967"/>
    <w:rsid w:val="00013DD9"/>
    <w:rsid w:val="000317D1"/>
    <w:rsid w:val="000374CB"/>
    <w:rsid w:val="00072B22"/>
    <w:rsid w:val="00082A76"/>
    <w:rsid w:val="000B6354"/>
    <w:rsid w:val="000C2925"/>
    <w:rsid w:val="000D035A"/>
    <w:rsid w:val="000D087C"/>
    <w:rsid w:val="00121967"/>
    <w:rsid w:val="001677B8"/>
    <w:rsid w:val="00170302"/>
    <w:rsid w:val="0017084D"/>
    <w:rsid w:val="001B5DC0"/>
    <w:rsid w:val="001B7C17"/>
    <w:rsid w:val="001D34D6"/>
    <w:rsid w:val="001E6A9B"/>
    <w:rsid w:val="00206D06"/>
    <w:rsid w:val="002226A4"/>
    <w:rsid w:val="00251B7F"/>
    <w:rsid w:val="00266BC5"/>
    <w:rsid w:val="00270E09"/>
    <w:rsid w:val="002855A4"/>
    <w:rsid w:val="002A33D7"/>
    <w:rsid w:val="002C6F1B"/>
    <w:rsid w:val="002D7FDA"/>
    <w:rsid w:val="003070CC"/>
    <w:rsid w:val="003332F8"/>
    <w:rsid w:val="003435F5"/>
    <w:rsid w:val="00352784"/>
    <w:rsid w:val="00385FBA"/>
    <w:rsid w:val="003E44B4"/>
    <w:rsid w:val="004136EF"/>
    <w:rsid w:val="0043342B"/>
    <w:rsid w:val="00441F05"/>
    <w:rsid w:val="00455AB1"/>
    <w:rsid w:val="00481D1A"/>
    <w:rsid w:val="004967CE"/>
    <w:rsid w:val="00517079"/>
    <w:rsid w:val="00534B69"/>
    <w:rsid w:val="00536E60"/>
    <w:rsid w:val="00550583"/>
    <w:rsid w:val="00597DC0"/>
    <w:rsid w:val="005A5F38"/>
    <w:rsid w:val="005B578E"/>
    <w:rsid w:val="005C7F6C"/>
    <w:rsid w:val="00611B20"/>
    <w:rsid w:val="0065412E"/>
    <w:rsid w:val="00664265"/>
    <w:rsid w:val="006B1532"/>
    <w:rsid w:val="007749FE"/>
    <w:rsid w:val="00810487"/>
    <w:rsid w:val="00815DA3"/>
    <w:rsid w:val="00816C56"/>
    <w:rsid w:val="008217D8"/>
    <w:rsid w:val="00831F78"/>
    <w:rsid w:val="00897B60"/>
    <w:rsid w:val="008A2DFD"/>
    <w:rsid w:val="008C7CDD"/>
    <w:rsid w:val="008E2599"/>
    <w:rsid w:val="00935B47"/>
    <w:rsid w:val="009A0525"/>
    <w:rsid w:val="009D0EFC"/>
    <w:rsid w:val="009D2F3A"/>
    <w:rsid w:val="00A15EEB"/>
    <w:rsid w:val="00A52951"/>
    <w:rsid w:val="00A8164E"/>
    <w:rsid w:val="00AA5416"/>
    <w:rsid w:val="00B2496F"/>
    <w:rsid w:val="00B320CB"/>
    <w:rsid w:val="00B51D81"/>
    <w:rsid w:val="00BC1122"/>
    <w:rsid w:val="00C029C3"/>
    <w:rsid w:val="00C5447B"/>
    <w:rsid w:val="00C54C83"/>
    <w:rsid w:val="00C80F91"/>
    <w:rsid w:val="00C86A56"/>
    <w:rsid w:val="00C9401C"/>
    <w:rsid w:val="00D078F3"/>
    <w:rsid w:val="00D32A3D"/>
    <w:rsid w:val="00D67116"/>
    <w:rsid w:val="00DB2D65"/>
    <w:rsid w:val="00DB49F8"/>
    <w:rsid w:val="00DE57C4"/>
    <w:rsid w:val="00DF756D"/>
    <w:rsid w:val="00E1068E"/>
    <w:rsid w:val="00E35C22"/>
    <w:rsid w:val="00E4141E"/>
    <w:rsid w:val="00EA40EE"/>
    <w:rsid w:val="00EC10ED"/>
    <w:rsid w:val="00F01D61"/>
    <w:rsid w:val="00F06FB0"/>
    <w:rsid w:val="00F145D1"/>
    <w:rsid w:val="00F4007D"/>
    <w:rsid w:val="00F63358"/>
    <w:rsid w:val="00F82172"/>
    <w:rsid w:val="00FA2CB5"/>
    <w:rsid w:val="00FB1790"/>
    <w:rsid w:val="00FE7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0F7CE2F0"/>
  <w15:docId w15:val="{CDBDDC57-B977-4FC3-8E48-2A411E860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029C3"/>
    <w:rPr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41F0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41F05"/>
    <w:rPr>
      <w:sz w:val="24"/>
      <w:szCs w:val="24"/>
      <w:lang w:eastAsia="zh-CN"/>
    </w:rPr>
  </w:style>
  <w:style w:type="paragraph" w:styleId="Zpat">
    <w:name w:val="footer"/>
    <w:basedOn w:val="Normln"/>
    <w:link w:val="ZpatChar"/>
    <w:uiPriority w:val="99"/>
    <w:unhideWhenUsed/>
    <w:rsid w:val="00441F0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41F05"/>
    <w:rPr>
      <w:sz w:val="24"/>
      <w:szCs w:val="24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41F0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1F05"/>
    <w:rPr>
      <w:rFonts w:ascii="Tahoma" w:hAnsi="Tahoma" w:cs="Tahoma"/>
      <w:sz w:val="16"/>
      <w:szCs w:val="16"/>
      <w:lang w:eastAsia="zh-CN"/>
    </w:rPr>
  </w:style>
  <w:style w:type="character" w:styleId="Hypertextovodkaz">
    <w:name w:val="Hyperlink"/>
    <w:basedOn w:val="Standardnpsmoodstavce"/>
    <w:uiPriority w:val="99"/>
    <w:unhideWhenUsed/>
    <w:rsid w:val="00DB2D65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1E6A9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lnweb">
    <w:name w:val="Normal (Web)"/>
    <w:basedOn w:val="Normln"/>
    <w:uiPriority w:val="99"/>
    <w:unhideWhenUsed/>
    <w:rsid w:val="00DE57C4"/>
    <w:pPr>
      <w:spacing w:before="100" w:beforeAutospacing="1" w:after="100" w:afterAutospacing="1"/>
    </w:pPr>
    <w:rPr>
      <w:rFonts w:eastAsia="Times New Roman"/>
      <w:lang w:eastAsia="cs-CZ"/>
    </w:rPr>
  </w:style>
  <w:style w:type="table" w:styleId="Mkatabulky">
    <w:name w:val="Table Grid"/>
    <w:basedOn w:val="Normlntabulka"/>
    <w:uiPriority w:val="39"/>
    <w:rsid w:val="00EC10E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319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zscakovice@zscakovice.cz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&#225;ce\Agenda\&#353;k.%20rok%2010-11\korespondence\M&#268;\2011\hlavi&#269;ka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hlavička</Template>
  <TotalTime>0</TotalTime>
  <Pages>2</Pages>
  <Words>126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strema</dc:creator>
  <cp:lastModifiedBy>Kateřina Švajdová</cp:lastModifiedBy>
  <cp:revision>2</cp:revision>
  <cp:lastPrinted>2022-10-06T11:21:00Z</cp:lastPrinted>
  <dcterms:created xsi:type="dcterms:W3CDTF">2025-04-04T07:12:00Z</dcterms:created>
  <dcterms:modified xsi:type="dcterms:W3CDTF">2025-04-04T07:12:00Z</dcterms:modified>
</cp:coreProperties>
</file>